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7AA" w:rsidRDefault="00293C5E">
      <w:pPr>
        <w:jc w:val="center"/>
        <w:rPr>
          <w:rFonts w:ascii="Times New Roman" w:eastAsia="標楷體" w:hAnsi="Times New Roman"/>
          <w:sz w:val="32"/>
        </w:rPr>
      </w:pPr>
      <w:bookmarkStart w:id="0" w:name="_GoBack"/>
      <w:r>
        <w:rPr>
          <w:rFonts w:ascii="Times New Roman" w:eastAsia="標楷體" w:hAnsi="Times New Roman"/>
          <w:sz w:val="32"/>
        </w:rPr>
        <w:t>中信科技大學</w:t>
      </w:r>
      <w:r>
        <w:rPr>
          <w:rFonts w:ascii="Times New Roman" w:eastAsia="標楷體" w:hAnsi="Times New Roman"/>
          <w:sz w:val="32"/>
        </w:rPr>
        <w:t xml:space="preserve">  </w:t>
      </w:r>
      <w:r>
        <w:rPr>
          <w:rFonts w:ascii="Times New Roman" w:eastAsia="標楷體" w:hAnsi="Times New Roman"/>
          <w:sz w:val="32"/>
        </w:rPr>
        <w:t>課外活動指</w:t>
      </w:r>
      <w:bookmarkEnd w:id="0"/>
      <w:r>
        <w:rPr>
          <w:rFonts w:ascii="Times New Roman" w:eastAsia="標楷體" w:hAnsi="Times New Roman"/>
          <w:sz w:val="32"/>
        </w:rPr>
        <w:t>導組</w:t>
      </w:r>
      <w:r>
        <w:rPr>
          <w:rFonts w:ascii="Times New Roman" w:eastAsia="標楷體" w:hAnsi="Times New Roman"/>
          <w:sz w:val="32"/>
        </w:rPr>
        <w:t xml:space="preserve">       </w:t>
      </w:r>
      <w:r>
        <w:rPr>
          <w:rFonts w:ascii="Times New Roman" w:eastAsia="標楷體" w:hAnsi="Times New Roman"/>
          <w:sz w:val="32"/>
        </w:rPr>
        <w:t>學年度第</w:t>
      </w:r>
      <w:r>
        <w:rPr>
          <w:rFonts w:ascii="Times New Roman" w:eastAsia="標楷體" w:hAnsi="Times New Roman"/>
          <w:sz w:val="32"/>
        </w:rPr>
        <w:t xml:space="preserve">     </w:t>
      </w:r>
      <w:r>
        <w:rPr>
          <w:rFonts w:ascii="Times New Roman" w:eastAsia="標楷體" w:hAnsi="Times New Roman"/>
          <w:sz w:val="32"/>
        </w:rPr>
        <w:t>學期</w:t>
      </w:r>
      <w:r>
        <w:rPr>
          <w:rFonts w:ascii="Times New Roman" w:eastAsia="標楷體" w:hAnsi="Times New Roman"/>
          <w:sz w:val="32"/>
        </w:rPr>
        <w:t xml:space="preserve"> </w:t>
      </w:r>
      <w:r>
        <w:rPr>
          <w:rFonts w:ascii="Times New Roman" w:eastAsia="標楷體" w:hAnsi="Times New Roman"/>
          <w:sz w:val="32"/>
        </w:rPr>
        <w:t>器材借用申請表</w:t>
      </w:r>
    </w:p>
    <w:tbl>
      <w:tblPr>
        <w:tblW w:w="1075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3"/>
        <w:gridCol w:w="2234"/>
        <w:gridCol w:w="844"/>
        <w:gridCol w:w="1960"/>
        <w:gridCol w:w="3657"/>
      </w:tblGrid>
      <w:tr w:rsidR="00A307AA">
        <w:tblPrEx>
          <w:tblCellMar>
            <w:top w:w="0" w:type="dxa"/>
            <w:bottom w:w="0" w:type="dxa"/>
          </w:tblCellMar>
        </w:tblPrEx>
        <w:trPr>
          <w:trHeight w:val="488"/>
          <w:jc w:val="center"/>
        </w:trPr>
        <w:tc>
          <w:tcPr>
            <w:tcW w:w="2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7AA" w:rsidRDefault="00293C5E">
            <w:pPr>
              <w:pStyle w:val="Web"/>
              <w:spacing w:line="0" w:lineRule="atLeas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申請社團</w:t>
            </w:r>
          </w:p>
        </w:tc>
        <w:tc>
          <w:tcPr>
            <w:tcW w:w="22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7AA" w:rsidRDefault="00A307AA">
            <w:pPr>
              <w:pStyle w:val="Web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7AA" w:rsidRDefault="00293C5E">
            <w:pPr>
              <w:pStyle w:val="Web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預估參加人數</w:t>
            </w:r>
          </w:p>
        </w:tc>
        <w:tc>
          <w:tcPr>
            <w:tcW w:w="1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7AA" w:rsidRDefault="00293C5E">
            <w:pPr>
              <w:pStyle w:val="Web"/>
              <w:spacing w:line="0" w:lineRule="atLeas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預估借用日期</w:t>
            </w:r>
          </w:p>
        </w:tc>
        <w:tc>
          <w:tcPr>
            <w:tcW w:w="3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7AA" w:rsidRDefault="00293C5E">
            <w:pPr>
              <w:pStyle w:val="Web"/>
              <w:spacing w:before="0" w:after="0" w:line="0" w:lineRule="atLeast"/>
              <w:ind w:left="-23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日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時</w:t>
            </w:r>
          </w:p>
        </w:tc>
      </w:tr>
      <w:tr w:rsidR="00A307AA">
        <w:tblPrEx>
          <w:tblCellMar>
            <w:top w:w="0" w:type="dxa"/>
            <w:bottom w:w="0" w:type="dxa"/>
          </w:tblCellMar>
        </w:tblPrEx>
        <w:trPr>
          <w:trHeight w:val="564"/>
          <w:jc w:val="center"/>
        </w:trPr>
        <w:tc>
          <w:tcPr>
            <w:tcW w:w="2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7AA" w:rsidRDefault="00293C5E">
            <w:pPr>
              <w:pStyle w:val="Web"/>
              <w:spacing w:line="0" w:lineRule="atLeas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申請人</w:t>
            </w:r>
          </w:p>
        </w:tc>
        <w:tc>
          <w:tcPr>
            <w:tcW w:w="22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7AA" w:rsidRDefault="00A307AA">
            <w:pPr>
              <w:pStyle w:val="Web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7AA" w:rsidRDefault="00A307AA">
            <w:pPr>
              <w:pStyle w:val="Web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7AA" w:rsidRDefault="00293C5E">
            <w:pPr>
              <w:pStyle w:val="Web"/>
              <w:spacing w:line="0" w:lineRule="atLeas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預估歸還日期</w:t>
            </w:r>
          </w:p>
        </w:tc>
        <w:tc>
          <w:tcPr>
            <w:tcW w:w="3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7AA" w:rsidRDefault="00293C5E">
            <w:pPr>
              <w:pStyle w:val="Web"/>
              <w:spacing w:before="0" w:after="0" w:line="0" w:lineRule="atLeast"/>
              <w:ind w:left="-23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日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時</w:t>
            </w:r>
          </w:p>
        </w:tc>
      </w:tr>
      <w:tr w:rsidR="00A307AA">
        <w:tblPrEx>
          <w:tblCellMar>
            <w:top w:w="0" w:type="dxa"/>
            <w:bottom w:w="0" w:type="dxa"/>
          </w:tblCellMar>
        </w:tblPrEx>
        <w:trPr>
          <w:trHeight w:val="488"/>
          <w:jc w:val="center"/>
        </w:trPr>
        <w:tc>
          <w:tcPr>
            <w:tcW w:w="2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7AA" w:rsidRDefault="00293C5E">
            <w:pPr>
              <w:pStyle w:val="Web"/>
              <w:spacing w:line="0" w:lineRule="atLeas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電話</w:t>
            </w:r>
          </w:p>
        </w:tc>
        <w:tc>
          <w:tcPr>
            <w:tcW w:w="22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7AA" w:rsidRDefault="00A307AA">
            <w:pPr>
              <w:pStyle w:val="Web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7AA" w:rsidRDefault="00A307AA">
            <w:pPr>
              <w:pStyle w:val="Web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A307AA" w:rsidRDefault="00293C5E">
            <w:pPr>
              <w:pStyle w:val="Web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人</w:t>
            </w:r>
          </w:p>
        </w:tc>
        <w:tc>
          <w:tcPr>
            <w:tcW w:w="19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7AA" w:rsidRDefault="00293C5E">
            <w:pPr>
              <w:pStyle w:val="Web"/>
              <w:spacing w:line="0" w:lineRule="atLeas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抵押證件</w:t>
            </w:r>
          </w:p>
        </w:tc>
        <w:tc>
          <w:tcPr>
            <w:tcW w:w="36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7AA" w:rsidRDefault="00293C5E">
            <w:pPr>
              <w:pStyle w:val="Web"/>
              <w:snapToGrid w:val="0"/>
              <w:spacing w:before="0" w:after="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學生證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□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身分證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□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健保卡</w:t>
            </w:r>
          </w:p>
          <w:p w:rsidR="00A307AA" w:rsidRDefault="00293C5E">
            <w:pPr>
              <w:pStyle w:val="Web"/>
              <w:snapToGrid w:val="0"/>
              <w:spacing w:before="0" w:after="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駕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照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□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其它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___________</w:t>
            </w:r>
          </w:p>
        </w:tc>
      </w:tr>
      <w:tr w:rsidR="00A307AA">
        <w:tblPrEx>
          <w:tblCellMar>
            <w:top w:w="0" w:type="dxa"/>
            <w:bottom w:w="0" w:type="dxa"/>
          </w:tblCellMar>
        </w:tblPrEx>
        <w:trPr>
          <w:trHeight w:val="489"/>
          <w:jc w:val="center"/>
        </w:trPr>
        <w:tc>
          <w:tcPr>
            <w:tcW w:w="2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7AA" w:rsidRDefault="00293C5E">
            <w:pPr>
              <w:pStyle w:val="Web"/>
              <w:spacing w:line="0" w:lineRule="atLeas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活動名稱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用途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  <w:tc>
          <w:tcPr>
            <w:tcW w:w="22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7AA" w:rsidRDefault="00A307AA">
            <w:pPr>
              <w:pStyle w:val="Web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7AA" w:rsidRDefault="00A307AA">
            <w:pPr>
              <w:pStyle w:val="Web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9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7AA" w:rsidRDefault="00A307AA">
            <w:pPr>
              <w:pStyle w:val="Web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6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7AA" w:rsidRDefault="00A307AA">
            <w:pPr>
              <w:pStyle w:val="Web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:rsidR="00A307AA" w:rsidRDefault="00A307AA">
      <w:pPr>
        <w:spacing w:line="0" w:lineRule="atLeast"/>
        <w:jc w:val="center"/>
        <w:rPr>
          <w:rFonts w:ascii="Times New Roman" w:eastAsia="標楷體" w:hAnsi="Times New Roman"/>
          <w:sz w:val="14"/>
        </w:rPr>
      </w:pPr>
    </w:p>
    <w:tbl>
      <w:tblPr>
        <w:tblW w:w="4938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1387"/>
        <w:gridCol w:w="1458"/>
        <w:gridCol w:w="691"/>
        <w:gridCol w:w="691"/>
        <w:gridCol w:w="693"/>
        <w:gridCol w:w="485"/>
        <w:gridCol w:w="1382"/>
        <w:gridCol w:w="1460"/>
        <w:gridCol w:w="691"/>
        <w:gridCol w:w="691"/>
        <w:gridCol w:w="689"/>
      </w:tblGrid>
      <w:tr w:rsidR="00A307AA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5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  <w:t>類別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  <w:t>財產編號</w:t>
            </w:r>
          </w:p>
        </w:tc>
        <w:tc>
          <w:tcPr>
            <w:tcW w:w="145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  <w:t>項目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  <w:t>可借</w:t>
            </w:r>
          </w:p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  <w:t>數量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spacing w:line="0" w:lineRule="atLeast"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  <w:t>借用數量</w:t>
            </w:r>
          </w:p>
        </w:tc>
        <w:tc>
          <w:tcPr>
            <w:tcW w:w="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spacing w:line="0" w:lineRule="atLeast"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  <w:t>歸還</w:t>
            </w:r>
          </w:p>
          <w:p w:rsidR="00A307AA" w:rsidRDefault="00293C5E">
            <w:pPr>
              <w:spacing w:line="0" w:lineRule="atLeast"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  <w:t>數量</w:t>
            </w:r>
          </w:p>
        </w:tc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  <w:t>類別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  <w:t>財產編號</w:t>
            </w:r>
          </w:p>
        </w:tc>
        <w:tc>
          <w:tcPr>
            <w:tcW w:w="1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  <w:t>項目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  <w:t>可借數量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spacing w:line="0" w:lineRule="atLeast"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  <w:t>借用數量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spacing w:line="0" w:lineRule="atLeast"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  <w:t>歸還</w:t>
            </w:r>
          </w:p>
          <w:p w:rsidR="00A307AA" w:rsidRDefault="00293C5E">
            <w:pPr>
              <w:spacing w:line="0" w:lineRule="atLeast"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  <w:t>數量</w:t>
            </w:r>
          </w:p>
        </w:tc>
      </w:tr>
      <w:tr w:rsidR="00A307AA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  <w:t>攝影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45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 w:val="22"/>
              </w:rPr>
              <w:t>單眼數位相機</w:t>
            </w:r>
          </w:p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 w:val="20"/>
              </w:rPr>
              <w:t>(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20"/>
              </w:rPr>
              <w:t>傳輸線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20"/>
              </w:rPr>
              <w:t>X   )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693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  <w:t>工具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46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</w:rPr>
              <w:t>線盤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6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</w:tr>
      <w:tr w:rsidR="00A307AA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</w:rPr>
              <w:t>DV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</w:rPr>
              <w:t>攝影機</w:t>
            </w:r>
          </w:p>
          <w:p w:rsidR="00A307AA" w:rsidRDefault="00293C5E">
            <w:pPr>
              <w:widowControl/>
              <w:spacing w:line="0" w:lineRule="atLeast"/>
              <w:jc w:val="center"/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 w:val="18"/>
              </w:rPr>
              <w:t>(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18"/>
              </w:rPr>
              <w:t>充電線、傳輸線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18"/>
              </w:rPr>
              <w:t>)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4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</w:rPr>
              <w:t>摺疊式</w:t>
            </w:r>
          </w:p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</w:rPr>
              <w:t>四輪手推車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</w:tr>
      <w:tr w:rsidR="00A307AA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5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</w:rPr>
              <w:t>腳架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4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</w:rPr>
              <w:t>背板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</w:tr>
      <w:tr w:rsidR="00A307AA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  <w:t>筆電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4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</w:rPr>
              <w:t>筆電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4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</w:rPr>
              <w:t>條碼機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</w:tr>
      <w:tr w:rsidR="00A307AA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  <w:t>通訊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4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</w:rPr>
              <w:t>無線對講機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4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</w:rPr>
              <w:t>不銹鋼</w:t>
            </w:r>
          </w:p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</w:rPr>
              <w:t>伸縮圍欄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</w:tr>
      <w:tr w:rsidR="00A307AA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  <w:t>喇叭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4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</w:rPr>
              <w:t>手提擴大機</w:t>
            </w:r>
          </w:p>
          <w:p w:rsidR="00A307AA" w:rsidRDefault="00293C5E">
            <w:pPr>
              <w:widowControl/>
              <w:spacing w:line="0" w:lineRule="atLeast"/>
              <w:jc w:val="center"/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 w:val="18"/>
              </w:rPr>
              <w:t>(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18"/>
              </w:rPr>
              <w:t>充電線、音源線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18"/>
              </w:rPr>
              <w:t>)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  <w:t>其他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32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6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</w:tr>
      <w:tr w:rsidR="00A307AA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  <w:t>桌椅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4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</w:rPr>
              <w:t>桌子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4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</w:tr>
      <w:tr w:rsidR="00A307AA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</w:rPr>
              <w:t>椅子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4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</w:tr>
      <w:tr w:rsidR="00A307AA">
        <w:tblPrEx>
          <w:tblCellMar>
            <w:top w:w="0" w:type="dxa"/>
            <w:bottom w:w="0" w:type="dxa"/>
          </w:tblCellMar>
        </w:tblPrEx>
        <w:trPr>
          <w:trHeight w:val="573"/>
          <w:jc w:val="center"/>
        </w:trPr>
        <w:tc>
          <w:tcPr>
            <w:tcW w:w="5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  <w:t>投影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4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</w:rPr>
              <w:t>投影機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4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</w:tr>
      <w:tr w:rsidR="00A307AA">
        <w:tblPrEx>
          <w:tblCellMar>
            <w:top w:w="0" w:type="dxa"/>
            <w:bottom w:w="0" w:type="dxa"/>
          </w:tblCellMar>
        </w:tblPrEx>
        <w:trPr>
          <w:trHeight w:val="573"/>
          <w:jc w:val="center"/>
        </w:trPr>
        <w:tc>
          <w:tcPr>
            <w:tcW w:w="5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</w:rPr>
              <w:t>移動式布幕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</w:pPr>
            <w:r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  <w:t>備</w:t>
            </w:r>
            <w:r>
              <w:rPr>
                <w:rFonts w:ascii="Times New Roman" w:eastAsia="標楷體" w:hAnsi="Times New Roman" w:cs="新細明體"/>
                <w:b/>
                <w:color w:val="000000"/>
                <w:kern w:val="0"/>
                <w:shd w:val="clear" w:color="auto" w:fill="D9D9D9"/>
              </w:rPr>
              <w:t>註欄</w:t>
            </w:r>
          </w:p>
        </w:tc>
        <w:tc>
          <w:tcPr>
            <w:tcW w:w="491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</w:tr>
      <w:tr w:rsidR="00A307AA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/>
                <w:b/>
                <w:color w:val="000000"/>
                <w:kern w:val="0"/>
              </w:rPr>
              <w:t>大型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4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</w:rPr>
              <w:t>TRUSS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16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 w:val="16"/>
              </w:rPr>
              <w:t>依尺寸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4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4913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</w:tr>
      <w:tr w:rsidR="00A307AA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</w:rPr>
              <w:t>歐式帳棚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293C5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4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4913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7AA" w:rsidRDefault="00A30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</w:tr>
    </w:tbl>
    <w:p w:rsidR="00A307AA" w:rsidRDefault="00A307AA">
      <w:pPr>
        <w:spacing w:line="0" w:lineRule="atLeast"/>
        <w:jc w:val="center"/>
        <w:rPr>
          <w:rFonts w:ascii="Times New Roman" w:eastAsia="標楷體" w:hAnsi="Times New Roman"/>
          <w:sz w:val="10"/>
        </w:rPr>
      </w:pPr>
    </w:p>
    <w:tbl>
      <w:tblPr>
        <w:tblW w:w="108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6"/>
        <w:gridCol w:w="2744"/>
        <w:gridCol w:w="2744"/>
        <w:gridCol w:w="2737"/>
      </w:tblGrid>
      <w:tr w:rsidR="00A307AA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1084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7AA" w:rsidRDefault="00293C5E">
            <w:pPr>
              <w:pStyle w:val="Web"/>
              <w:snapToGrid w:val="0"/>
              <w:spacing w:before="0" w:after="0"/>
              <w:jc w:val="both"/>
            </w:pPr>
            <w:r>
              <w:rPr>
                <w:rFonts w:ascii="Times New Roman" w:eastAsia="標楷體" w:hAnsi="Times New Roman"/>
                <w:sz w:val="20"/>
              </w:rPr>
              <w:t>1.</w:t>
            </w:r>
            <w:r>
              <w:rPr>
                <w:rFonts w:ascii="Times New Roman" w:eastAsia="標楷體" w:hAnsi="Times New Roman"/>
                <w:sz w:val="20"/>
              </w:rPr>
              <w:t>請於活動前</w:t>
            </w:r>
            <w:r>
              <w:rPr>
                <w:rFonts w:ascii="Times New Roman" w:eastAsia="標楷體" w:hAnsi="Times New Roman"/>
                <w:b/>
                <w:sz w:val="20"/>
                <w:shd w:val="clear" w:color="auto" w:fill="FFFFFF"/>
              </w:rPr>
              <w:t>7</w:t>
            </w:r>
            <w:r>
              <w:rPr>
                <w:rFonts w:ascii="Times New Roman" w:eastAsia="標楷體" w:hAnsi="Times New Roman"/>
                <w:b/>
                <w:sz w:val="20"/>
                <w:shd w:val="clear" w:color="auto" w:fill="FFFFFF"/>
              </w:rPr>
              <w:t>個工作日</w:t>
            </w:r>
            <w:r>
              <w:rPr>
                <w:rFonts w:ascii="Times New Roman" w:eastAsia="標楷體" w:hAnsi="Times New Roman"/>
                <w:sz w:val="20"/>
              </w:rPr>
              <w:t>完成借手續，逾期則取消借用；</w:t>
            </w:r>
            <w:r>
              <w:rPr>
                <w:rFonts w:ascii="Times New Roman" w:eastAsia="標楷體" w:hAnsi="Times New Roman"/>
                <w:b/>
                <w:sz w:val="20"/>
                <w:shd w:val="clear" w:color="auto" w:fill="FFFFFF"/>
              </w:rPr>
              <w:t>不開放當天借用</w:t>
            </w:r>
            <w:r>
              <w:rPr>
                <w:rFonts w:ascii="Times New Roman" w:eastAsia="標楷體" w:hAnsi="Times New Roman"/>
                <w:sz w:val="20"/>
              </w:rPr>
              <w:t>，請事先確認借用設備。</w:t>
            </w:r>
          </w:p>
          <w:p w:rsidR="00A307AA" w:rsidRDefault="00293C5E">
            <w:pPr>
              <w:pStyle w:val="Web"/>
              <w:snapToGrid w:val="0"/>
              <w:spacing w:before="0" w:after="0"/>
              <w:jc w:val="both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2.</w:t>
            </w:r>
            <w:r>
              <w:rPr>
                <w:rFonts w:ascii="Times New Roman" w:eastAsia="標楷體" w:hAnsi="Times New Roman"/>
                <w:sz w:val="20"/>
              </w:rPr>
              <w:t>借用人使用器材後，願無條件回復原狀及保持清潔，如有任何毀損破壞，本人將負責全數支付修復賠</w:t>
            </w:r>
          </w:p>
          <w:p w:rsidR="00A307AA" w:rsidRDefault="00293C5E">
            <w:pPr>
              <w:pStyle w:val="Web"/>
              <w:snapToGrid w:val="0"/>
              <w:spacing w:before="0" w:after="0"/>
              <w:jc w:val="both"/>
            </w:pPr>
            <w:r>
              <w:rPr>
                <w:rFonts w:ascii="Times New Roman" w:eastAsia="標楷體" w:hAnsi="Times New Roman"/>
                <w:sz w:val="20"/>
              </w:rPr>
              <w:t xml:space="preserve">  </w:t>
            </w:r>
            <w:r>
              <w:rPr>
                <w:rFonts w:ascii="Times New Roman" w:eastAsia="標楷體" w:hAnsi="Times New Roman"/>
                <w:sz w:val="20"/>
              </w:rPr>
              <w:t>償費用。</w:t>
            </w:r>
          </w:p>
        </w:tc>
      </w:tr>
      <w:tr w:rsidR="00A307AA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6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7AA" w:rsidRDefault="00293C5E">
            <w:pPr>
              <w:pStyle w:val="Web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/>
                <w:b/>
                <w:sz w:val="28"/>
              </w:rPr>
              <w:t>同</w:t>
            </w:r>
            <w:r>
              <w:rPr>
                <w:rFonts w:ascii="Times New Roman" w:eastAsia="標楷體" w:hAnsi="Times New Roman"/>
                <w:b/>
                <w:sz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</w:rPr>
              <w:t>意</w:t>
            </w:r>
            <w:r>
              <w:rPr>
                <w:rFonts w:ascii="Times New Roman" w:eastAsia="標楷體" w:hAnsi="Times New Roman"/>
                <w:b/>
                <w:sz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</w:rPr>
              <w:t>是</w:t>
            </w:r>
            <w:r>
              <w:rPr>
                <w:rFonts w:ascii="Times New Roman" w:eastAsia="標楷體" w:hAnsi="Times New Roman"/>
                <w:b/>
                <w:sz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</w:rPr>
              <w:t>否</w:t>
            </w:r>
          </w:p>
        </w:tc>
        <w:tc>
          <w:tcPr>
            <w:tcW w:w="27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7AA" w:rsidRDefault="00293C5E">
            <w:pPr>
              <w:pStyle w:val="Web"/>
              <w:snapToGrid w:val="0"/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sz w:val="32"/>
              </w:rPr>
              <w:t>□</w:t>
            </w:r>
            <w:r>
              <w:rPr>
                <w:rFonts w:ascii="Times New Roman" w:eastAsia="標楷體" w:hAnsi="Times New Roman"/>
                <w:sz w:val="28"/>
              </w:rPr>
              <w:t>同意</w:t>
            </w:r>
            <w:r>
              <w:rPr>
                <w:rFonts w:ascii="Times New Roman" w:eastAsia="標楷體" w:hAnsi="Times New Roman"/>
                <w:sz w:val="28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  <w:sz w:val="32"/>
              </w:rPr>
              <w:t>□</w:t>
            </w:r>
            <w:r>
              <w:rPr>
                <w:rFonts w:ascii="Times New Roman" w:eastAsia="標楷體" w:hAnsi="Times New Roman"/>
                <w:sz w:val="28"/>
              </w:rPr>
              <w:t>不同意</w:t>
            </w:r>
          </w:p>
        </w:tc>
        <w:tc>
          <w:tcPr>
            <w:tcW w:w="2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7AA" w:rsidRDefault="00293C5E">
            <w:pPr>
              <w:pStyle w:val="Web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申請人簽章</w:t>
            </w:r>
          </w:p>
        </w:tc>
        <w:tc>
          <w:tcPr>
            <w:tcW w:w="2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7AA" w:rsidRDefault="00A307AA">
            <w:pPr>
              <w:pStyle w:val="Web"/>
              <w:snapToGrid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307AA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61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7AA" w:rsidRDefault="00A307AA">
            <w:pPr>
              <w:pStyle w:val="Web"/>
              <w:snapToGrid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7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7AA" w:rsidRDefault="00A307AA">
            <w:pPr>
              <w:pStyle w:val="Web"/>
              <w:snapToGrid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7AA" w:rsidRDefault="00293C5E">
            <w:pPr>
              <w:pStyle w:val="Web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課指組</w:t>
            </w:r>
            <w:r>
              <w:rPr>
                <w:rFonts w:ascii="Times New Roman" w:eastAsia="標楷體" w:hAnsi="Times New Roman"/>
                <w:b/>
              </w:rPr>
              <w:t xml:space="preserve">  </w:t>
            </w:r>
            <w:r>
              <w:rPr>
                <w:rFonts w:ascii="Times New Roman" w:eastAsia="標楷體" w:hAnsi="Times New Roman"/>
                <w:b/>
              </w:rPr>
              <w:t>承辦人簽章</w:t>
            </w:r>
          </w:p>
        </w:tc>
        <w:tc>
          <w:tcPr>
            <w:tcW w:w="2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7AA" w:rsidRDefault="00A307AA">
            <w:pPr>
              <w:pStyle w:val="Web"/>
              <w:snapToGrid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A307AA" w:rsidRDefault="00A307AA">
      <w:pPr>
        <w:spacing w:line="0" w:lineRule="atLeast"/>
        <w:jc w:val="center"/>
        <w:rPr>
          <w:rFonts w:ascii="Times New Roman" w:eastAsia="標楷體" w:hAnsi="Times New Roman"/>
          <w:sz w:val="14"/>
        </w:rPr>
      </w:pPr>
    </w:p>
    <w:tbl>
      <w:tblPr>
        <w:tblW w:w="1096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3"/>
        <w:gridCol w:w="2112"/>
        <w:gridCol w:w="1639"/>
        <w:gridCol w:w="2017"/>
        <w:gridCol w:w="1596"/>
        <w:gridCol w:w="2061"/>
      </w:tblGrid>
      <w:tr w:rsidR="00A307AA">
        <w:tblPrEx>
          <w:tblCellMar>
            <w:top w:w="0" w:type="dxa"/>
            <w:bottom w:w="0" w:type="dxa"/>
          </w:tblCellMar>
        </w:tblPrEx>
        <w:trPr>
          <w:trHeight w:val="519"/>
          <w:jc w:val="center"/>
        </w:trPr>
        <w:tc>
          <w:tcPr>
            <w:tcW w:w="1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7AA" w:rsidRDefault="00293C5E">
            <w:pPr>
              <w:pStyle w:val="Web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借出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經手人</w:t>
            </w:r>
          </w:p>
        </w:tc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7AA" w:rsidRDefault="00A307AA">
            <w:pPr>
              <w:pStyle w:val="Web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7AA" w:rsidRDefault="00293C5E">
            <w:pPr>
              <w:pStyle w:val="Web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歸還人簽名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7AA" w:rsidRDefault="00A307AA">
            <w:pPr>
              <w:pStyle w:val="Web"/>
              <w:ind w:left="-24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7AA" w:rsidRDefault="00293C5E">
            <w:pPr>
              <w:pStyle w:val="Web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歸還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經手人</w:t>
            </w:r>
          </w:p>
        </w:tc>
        <w:tc>
          <w:tcPr>
            <w:tcW w:w="2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7AA" w:rsidRDefault="00A307AA">
            <w:pPr>
              <w:pStyle w:val="Web"/>
              <w:ind w:left="-24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</w:tbl>
    <w:p w:rsidR="00A307AA" w:rsidRDefault="00A307AA">
      <w:pPr>
        <w:spacing w:line="0" w:lineRule="atLeast"/>
        <w:jc w:val="center"/>
        <w:rPr>
          <w:rFonts w:ascii="Times New Roman" w:eastAsia="標楷體" w:hAnsi="Times New Roman"/>
          <w:sz w:val="14"/>
        </w:rPr>
      </w:pPr>
    </w:p>
    <w:sectPr w:rsidR="00A307AA">
      <w:pgSz w:w="11906" w:h="16838"/>
      <w:pgMar w:top="567" w:right="454" w:bottom="284" w:left="454" w:header="720" w:footer="720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C5E" w:rsidRDefault="00293C5E">
      <w:r>
        <w:separator/>
      </w:r>
    </w:p>
  </w:endnote>
  <w:endnote w:type="continuationSeparator" w:id="0">
    <w:p w:rsidR="00293C5E" w:rsidRDefault="0029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C5E" w:rsidRDefault="00293C5E">
      <w:r>
        <w:rPr>
          <w:color w:val="000000"/>
        </w:rPr>
        <w:separator/>
      </w:r>
    </w:p>
  </w:footnote>
  <w:footnote w:type="continuationSeparator" w:id="0">
    <w:p w:rsidR="00293C5E" w:rsidRDefault="00293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307AA"/>
    <w:rsid w:val="00293C5E"/>
    <w:rsid w:val="008A1B77"/>
    <w:rsid w:val="00A3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972995-6EDD-46F9-BE28-768BF474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2024-09-19T02:17:00Z</dcterms:created>
  <dcterms:modified xsi:type="dcterms:W3CDTF">2024-09-19T02:17:00Z</dcterms:modified>
</cp:coreProperties>
</file>